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6E" w:rsidRDefault="00FF0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тысяче донских школ пройдет</w:t>
      </w:r>
      <w:r w:rsidR="00D52B28">
        <w:rPr>
          <w:rFonts w:ascii="Times New Roman" w:hAnsi="Times New Roman" w:cs="Times New Roman"/>
          <w:b/>
          <w:sz w:val="28"/>
          <w:szCs w:val="28"/>
        </w:rPr>
        <w:t xml:space="preserve"> Единый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 безопасности в </w:t>
      </w:r>
      <w:r w:rsidR="00A4202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нтернете</w:t>
      </w:r>
    </w:p>
    <w:p w:rsidR="00996532" w:rsidRPr="00771C04" w:rsidRDefault="00996532" w:rsidP="00666C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1C04">
        <w:rPr>
          <w:rFonts w:ascii="Times New Roman" w:hAnsi="Times New Roman" w:cs="Times New Roman"/>
          <w:b/>
          <w:bCs/>
          <w:sz w:val="28"/>
          <w:szCs w:val="28"/>
        </w:rPr>
        <w:t>30 октября 2017 года во всех образовательных организациях Ростовской области пройдет Единый урок безопасности в сети «Интернет»</w:t>
      </w:r>
      <w:r w:rsidRPr="00771C04">
        <w:rPr>
          <w:rFonts w:ascii="Times New Roman" w:hAnsi="Times New Roman" w:cs="Times New Roman"/>
          <w:b/>
          <w:sz w:val="28"/>
          <w:szCs w:val="28"/>
        </w:rPr>
        <w:t>.</w:t>
      </w:r>
    </w:p>
    <w:p w:rsidR="00E87F19" w:rsidRDefault="00E87F19" w:rsidP="00666C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87F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Школьники узнают, как защитить свои персональные данные, совершать безопасные покупки в </w:t>
      </w:r>
      <w:proofErr w:type="gramStart"/>
      <w:r w:rsidRPr="00E87F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интернет-магазинах</w:t>
      </w:r>
      <w:proofErr w:type="gramEnd"/>
      <w:r w:rsidRPr="00E87F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научатся анализировать правдивость и достоверность информации</w:t>
      </w:r>
      <w:r w:rsidR="00A556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A5562B" w:rsidRPr="00E87F19" w:rsidRDefault="00A5562B" w:rsidP="00666C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C065C">
        <w:rPr>
          <w:rFonts w:ascii="Times New Roman" w:hAnsi="Times New Roman" w:cs="Times New Roman"/>
          <w:sz w:val="28"/>
          <w:szCs w:val="28"/>
        </w:rPr>
        <w:t>Информа</w:t>
      </w:r>
      <w:r w:rsidR="00474A1E" w:rsidRPr="007C065C">
        <w:rPr>
          <w:rFonts w:ascii="Times New Roman" w:hAnsi="Times New Roman" w:cs="Times New Roman"/>
          <w:sz w:val="28"/>
          <w:szCs w:val="28"/>
        </w:rPr>
        <w:t>ци</w:t>
      </w:r>
      <w:r w:rsidR="00D31783" w:rsidRPr="007C065C">
        <w:rPr>
          <w:rFonts w:ascii="Times New Roman" w:hAnsi="Times New Roman" w:cs="Times New Roman"/>
          <w:sz w:val="28"/>
          <w:szCs w:val="28"/>
        </w:rPr>
        <w:t>ю о Едином уроке</w:t>
      </w:r>
      <w:r w:rsidR="006A5D38" w:rsidRPr="007C065C">
        <w:rPr>
          <w:rFonts w:ascii="Times New Roman" w:hAnsi="Times New Roman" w:cs="Times New Roman"/>
          <w:sz w:val="28"/>
          <w:szCs w:val="28"/>
        </w:rPr>
        <w:t xml:space="preserve"> можно  получить на </w:t>
      </w:r>
      <w:r w:rsidR="007C065C" w:rsidRPr="007C065C">
        <w:rPr>
          <w:rFonts w:ascii="Times New Roman" w:hAnsi="Times New Roman" w:cs="Times New Roman"/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hyperlink r:id="rId7" w:history="1">
        <w:r w:rsidRPr="003D624C">
          <w:rPr>
            <w:rStyle w:val="a3"/>
            <w:sz w:val="28"/>
            <w:szCs w:val="28"/>
          </w:rPr>
          <w:t>https://www.единыйурок.рф/press</w:t>
        </w:r>
      </w:hyperlink>
      <w:r>
        <w:rPr>
          <w:sz w:val="28"/>
          <w:szCs w:val="28"/>
        </w:rPr>
        <w:t>.</w:t>
      </w:r>
    </w:p>
    <w:p w:rsidR="00E87F19" w:rsidRPr="00E87F19" w:rsidRDefault="00E87F19" w:rsidP="00666C4A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>30 октября в донских школах прой</w:t>
      </w:r>
      <w:r w:rsidR="00A42020">
        <w:rPr>
          <w:color w:val="333333"/>
          <w:sz w:val="28"/>
          <w:szCs w:val="28"/>
        </w:rPr>
        <w:t>дет Единый урок безопасности в И</w:t>
      </w:r>
      <w:r w:rsidRPr="00E87F19">
        <w:rPr>
          <w:color w:val="333333"/>
          <w:sz w:val="28"/>
          <w:szCs w:val="28"/>
        </w:rPr>
        <w:t xml:space="preserve">нтернете. На уроке школьники узнают о том, как защитить свои персональные данные, совершать безопасные покупки в </w:t>
      </w:r>
      <w:proofErr w:type="gramStart"/>
      <w:r w:rsidRPr="00E87F19">
        <w:rPr>
          <w:color w:val="333333"/>
          <w:sz w:val="28"/>
          <w:szCs w:val="28"/>
        </w:rPr>
        <w:t>интернет-магазинах</w:t>
      </w:r>
      <w:proofErr w:type="gramEnd"/>
      <w:r w:rsidRPr="00E87F19">
        <w:rPr>
          <w:color w:val="333333"/>
          <w:sz w:val="28"/>
          <w:szCs w:val="28"/>
        </w:rPr>
        <w:t>, научатся анализировать правдивость и достоверность информации.</w:t>
      </w:r>
    </w:p>
    <w:p w:rsidR="00E87F19" w:rsidRPr="00E87F19" w:rsidRDefault="00E87F19" w:rsidP="000627EC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> В рамках акции состоятся очные тематические уроки в образовательных учреждениях, а также круглые столы, викторины, родительские собрания, лекции экспертов.</w:t>
      </w:r>
    </w:p>
    <w:p w:rsidR="000627EC" w:rsidRDefault="00E87F19" w:rsidP="000627EC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 xml:space="preserve">«По результатам наших исследований дети с каждым годом </w:t>
      </w:r>
      <w:r>
        <w:rPr>
          <w:color w:val="333333"/>
          <w:sz w:val="28"/>
          <w:szCs w:val="28"/>
        </w:rPr>
        <w:t xml:space="preserve">ведут все более самостоятельную </w:t>
      </w:r>
      <w:r w:rsidRPr="00E87F19">
        <w:rPr>
          <w:color w:val="333333"/>
          <w:sz w:val="28"/>
          <w:szCs w:val="28"/>
        </w:rPr>
        <w:t>жизнь в сети без контроля родителей: они играют в много</w:t>
      </w:r>
      <w:r>
        <w:rPr>
          <w:color w:val="333333"/>
          <w:sz w:val="28"/>
          <w:szCs w:val="28"/>
        </w:rPr>
        <w:t xml:space="preserve">пользовательские игры, общаются </w:t>
      </w:r>
      <w:r w:rsidRPr="00E87F19">
        <w:rPr>
          <w:color w:val="333333"/>
          <w:sz w:val="28"/>
          <w:szCs w:val="28"/>
        </w:rPr>
        <w:t xml:space="preserve">в социальных сетях и </w:t>
      </w:r>
      <w:proofErr w:type="spellStart"/>
      <w:r w:rsidRPr="00E87F19">
        <w:rPr>
          <w:color w:val="333333"/>
          <w:sz w:val="28"/>
          <w:szCs w:val="28"/>
        </w:rPr>
        <w:t>мессенджерах</w:t>
      </w:r>
      <w:proofErr w:type="spellEnd"/>
      <w:r w:rsidRPr="00E87F19">
        <w:rPr>
          <w:color w:val="333333"/>
          <w:sz w:val="28"/>
          <w:szCs w:val="28"/>
        </w:rPr>
        <w:t>, смотрят фильмы и т.д. С</w:t>
      </w:r>
      <w:r>
        <w:rPr>
          <w:color w:val="333333"/>
          <w:sz w:val="28"/>
          <w:szCs w:val="28"/>
        </w:rPr>
        <w:t xml:space="preserve">оответственно повышается опасть </w:t>
      </w:r>
      <w:r w:rsidRPr="00E87F19">
        <w:rPr>
          <w:color w:val="333333"/>
          <w:sz w:val="28"/>
          <w:szCs w:val="28"/>
        </w:rPr>
        <w:t>различных рисков, к которым мы должны подготовить наших детей</w:t>
      </w:r>
      <w:r>
        <w:rPr>
          <w:color w:val="333333"/>
          <w:sz w:val="28"/>
          <w:szCs w:val="28"/>
        </w:rPr>
        <w:t xml:space="preserve">, - считает сенатор Людмила </w:t>
      </w:r>
      <w:r w:rsidRPr="00E87F19">
        <w:rPr>
          <w:color w:val="333333"/>
          <w:sz w:val="28"/>
          <w:szCs w:val="28"/>
        </w:rPr>
        <w:t xml:space="preserve">Бокова, одна из инициаторов проведения Единого урока, </w:t>
      </w:r>
      <w:r>
        <w:rPr>
          <w:color w:val="333333"/>
          <w:sz w:val="28"/>
          <w:szCs w:val="28"/>
        </w:rPr>
        <w:t xml:space="preserve">председатель Временной комиссии </w:t>
      </w:r>
      <w:r w:rsidRPr="00E87F19">
        <w:rPr>
          <w:color w:val="333333"/>
          <w:sz w:val="28"/>
          <w:szCs w:val="28"/>
        </w:rPr>
        <w:t xml:space="preserve">Совета Федерации по развитию информационного общества. </w:t>
      </w:r>
      <w:r>
        <w:rPr>
          <w:color w:val="333333"/>
          <w:sz w:val="28"/>
          <w:szCs w:val="28"/>
        </w:rPr>
        <w:t xml:space="preserve"> - Мероприятия Единого урока </w:t>
      </w:r>
      <w:r w:rsidRPr="00E87F19">
        <w:rPr>
          <w:color w:val="333333"/>
          <w:sz w:val="28"/>
          <w:szCs w:val="28"/>
        </w:rPr>
        <w:t xml:space="preserve">направлены на то, чтобы снизить эти риски и предложить </w:t>
      </w:r>
      <w:r>
        <w:rPr>
          <w:color w:val="333333"/>
          <w:sz w:val="28"/>
          <w:szCs w:val="28"/>
        </w:rPr>
        <w:t xml:space="preserve">детям интересные альтернативные </w:t>
      </w:r>
      <w:r w:rsidRPr="00E87F19">
        <w:rPr>
          <w:color w:val="333333"/>
          <w:sz w:val="28"/>
          <w:szCs w:val="28"/>
        </w:rPr>
        <w:t>варианты пользования интернетом».</w:t>
      </w:r>
      <w:bookmarkStart w:id="0" w:name="_GoBack"/>
      <w:bookmarkEnd w:id="0"/>
    </w:p>
    <w:p w:rsidR="00E87F19" w:rsidRPr="00E87F19" w:rsidRDefault="00E87F19" w:rsidP="000627EC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>Множество мероприятий пройдет онлайн. Уже сейчас у школьников есть возможность подготовиться к уроку с помощью </w:t>
      </w:r>
      <w:hyperlink r:id="rId8" w:tgtFrame="_blank" w:history="1">
        <w:r w:rsidRPr="00E87F19">
          <w:rPr>
            <w:rStyle w:val="a3"/>
            <w:color w:val="040465"/>
            <w:sz w:val="28"/>
            <w:szCs w:val="28"/>
          </w:rPr>
          <w:t xml:space="preserve">теста по </w:t>
        </w:r>
        <w:proofErr w:type="spellStart"/>
        <w:r w:rsidRPr="00E87F19">
          <w:rPr>
            <w:rStyle w:val="a3"/>
            <w:color w:val="040465"/>
            <w:sz w:val="28"/>
            <w:szCs w:val="28"/>
          </w:rPr>
          <w:t>кибербезопасности</w:t>
        </w:r>
        <w:proofErr w:type="spellEnd"/>
      </w:hyperlink>
      <w:r w:rsidRPr="00E87F19">
        <w:rPr>
          <w:color w:val="333333"/>
          <w:sz w:val="28"/>
          <w:szCs w:val="28"/>
        </w:rPr>
        <w:t xml:space="preserve">. Также продолжается регистрация участников </w:t>
      </w:r>
      <w:proofErr w:type="spellStart"/>
      <w:r w:rsidRPr="00E87F19">
        <w:rPr>
          <w:color w:val="333333"/>
          <w:sz w:val="28"/>
          <w:szCs w:val="28"/>
        </w:rPr>
        <w:t>квеста</w:t>
      </w:r>
      <w:proofErr w:type="spellEnd"/>
      <w:r w:rsidRPr="00E87F19">
        <w:rPr>
          <w:color w:val="333333"/>
          <w:sz w:val="28"/>
          <w:szCs w:val="28"/>
        </w:rPr>
        <w:t xml:space="preserve"> по цифровой грамотности «</w:t>
      </w:r>
      <w:proofErr w:type="spellStart"/>
      <w:r w:rsidRPr="00E87F19">
        <w:rPr>
          <w:color w:val="333333"/>
          <w:sz w:val="28"/>
          <w:szCs w:val="28"/>
        </w:rPr>
        <w:t>Сетевичок</w:t>
      </w:r>
      <w:proofErr w:type="spellEnd"/>
      <w:r w:rsidRPr="00E87F19">
        <w:rPr>
          <w:color w:val="333333"/>
          <w:sz w:val="28"/>
          <w:szCs w:val="28"/>
        </w:rPr>
        <w:t xml:space="preserve">». Ребята могут принять участие в исследовании «Образ жизни российских подростков в сети», онлайн-чемпионате «Изучи Интернет – Управляй Им!», </w:t>
      </w:r>
      <w:proofErr w:type="spellStart"/>
      <w:r w:rsidRPr="00E87F19">
        <w:rPr>
          <w:color w:val="333333"/>
          <w:sz w:val="28"/>
          <w:szCs w:val="28"/>
        </w:rPr>
        <w:t>флешмобе</w:t>
      </w:r>
      <w:proofErr w:type="spellEnd"/>
      <w:r w:rsidRPr="00E87F19">
        <w:rPr>
          <w:color w:val="333333"/>
          <w:sz w:val="28"/>
          <w:szCs w:val="28"/>
        </w:rPr>
        <w:t xml:space="preserve"> «Идем в </w:t>
      </w:r>
      <w:proofErr w:type="spellStart"/>
      <w:r w:rsidRPr="00E87F19">
        <w:rPr>
          <w:color w:val="333333"/>
          <w:sz w:val="28"/>
          <w:szCs w:val="28"/>
        </w:rPr>
        <w:t>Вебландию</w:t>
      </w:r>
      <w:proofErr w:type="spellEnd"/>
      <w:r w:rsidRPr="00E87F19">
        <w:rPr>
          <w:color w:val="333333"/>
          <w:sz w:val="28"/>
          <w:szCs w:val="28"/>
        </w:rPr>
        <w:t>», пройти курс от академии Яндекса «Безопасность в Интернете». Для родителей подготовлены рекомендации по защите детей от сетевых угроз. Узнать о методах родительского контроля можно на сайте «</w:t>
      </w:r>
      <w:proofErr w:type="spellStart"/>
      <w:r w:rsidRPr="00E87F19">
        <w:rPr>
          <w:color w:val="333333"/>
          <w:sz w:val="28"/>
          <w:szCs w:val="28"/>
        </w:rPr>
        <w:fldChar w:fldCharType="begin"/>
      </w:r>
      <w:r w:rsidRPr="00E87F19">
        <w:rPr>
          <w:color w:val="333333"/>
          <w:sz w:val="28"/>
          <w:szCs w:val="28"/>
        </w:rPr>
        <w:instrText xml:space="preserve"> HYPERLINK "http://xn--d1aciboont.xn--b1afankxqj2c.xn--p1ai/" \t "_blank" </w:instrText>
      </w:r>
      <w:r w:rsidRPr="00E87F19">
        <w:rPr>
          <w:color w:val="333333"/>
          <w:sz w:val="28"/>
          <w:szCs w:val="28"/>
        </w:rPr>
        <w:fldChar w:fldCharType="separate"/>
      </w:r>
      <w:r w:rsidRPr="00E87F19">
        <w:rPr>
          <w:rStyle w:val="a3"/>
          <w:color w:val="040465"/>
          <w:sz w:val="28"/>
          <w:szCs w:val="28"/>
        </w:rPr>
        <w:t>Родители</w:t>
      </w:r>
      <w:proofErr w:type="gramStart"/>
      <w:r w:rsidRPr="00E87F19">
        <w:rPr>
          <w:rStyle w:val="a3"/>
          <w:color w:val="040465"/>
          <w:sz w:val="28"/>
          <w:szCs w:val="28"/>
        </w:rPr>
        <w:t>.С</w:t>
      </w:r>
      <w:proofErr w:type="gramEnd"/>
      <w:r w:rsidRPr="00E87F19">
        <w:rPr>
          <w:rStyle w:val="a3"/>
          <w:color w:val="040465"/>
          <w:sz w:val="28"/>
          <w:szCs w:val="28"/>
        </w:rPr>
        <w:t>етевичок.рф</w:t>
      </w:r>
      <w:proofErr w:type="spellEnd"/>
      <w:r w:rsidRPr="00E87F19">
        <w:rPr>
          <w:color w:val="333333"/>
          <w:sz w:val="28"/>
          <w:szCs w:val="28"/>
        </w:rPr>
        <w:fldChar w:fldCharType="end"/>
      </w:r>
      <w:r w:rsidRPr="00E87F19">
        <w:rPr>
          <w:color w:val="333333"/>
          <w:sz w:val="28"/>
          <w:szCs w:val="28"/>
        </w:rPr>
        <w:t>». Для учителей проходит II Всероссийская конференция по формированию детского информационного пространства.</w:t>
      </w:r>
    </w:p>
    <w:p w:rsidR="00E87F19" w:rsidRPr="00E87F19" w:rsidRDefault="00E87F19" w:rsidP="000627EC">
      <w:pPr>
        <w:pStyle w:val="a4"/>
        <w:shd w:val="clear" w:color="auto" w:fill="FFFFFF"/>
        <w:spacing w:before="0" w:beforeAutospacing="0" w:after="30" w:afterAutospacing="0"/>
        <w:ind w:firstLine="708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 xml:space="preserve">В донских муниципалитетах уже началась подготовка к проведению акции. </w:t>
      </w:r>
      <w:r w:rsidR="0057461C">
        <w:rPr>
          <w:color w:val="333333"/>
          <w:sz w:val="28"/>
          <w:szCs w:val="28"/>
        </w:rPr>
        <w:t>П</w:t>
      </w:r>
      <w:r w:rsidRPr="00E87F19">
        <w:rPr>
          <w:color w:val="333333"/>
          <w:sz w:val="28"/>
          <w:szCs w:val="28"/>
        </w:rPr>
        <w:t xml:space="preserve">рошел областной обучающий семинар, посвященный повышению уровня </w:t>
      </w:r>
      <w:proofErr w:type="spellStart"/>
      <w:r w:rsidRPr="00E87F19">
        <w:rPr>
          <w:color w:val="333333"/>
          <w:sz w:val="28"/>
          <w:szCs w:val="28"/>
        </w:rPr>
        <w:t>медиаграмотности</w:t>
      </w:r>
      <w:proofErr w:type="spellEnd"/>
      <w:r w:rsidRPr="00E87F19">
        <w:rPr>
          <w:color w:val="333333"/>
          <w:sz w:val="28"/>
          <w:szCs w:val="28"/>
        </w:rPr>
        <w:t xml:space="preserve"> и </w:t>
      </w:r>
      <w:proofErr w:type="spellStart"/>
      <w:r w:rsidRPr="00E87F19">
        <w:rPr>
          <w:color w:val="333333"/>
          <w:sz w:val="28"/>
          <w:szCs w:val="28"/>
        </w:rPr>
        <w:t>медиабезопасности</w:t>
      </w:r>
      <w:proofErr w:type="spellEnd"/>
      <w:r w:rsidRPr="00E87F19">
        <w:rPr>
          <w:color w:val="333333"/>
          <w:sz w:val="28"/>
          <w:szCs w:val="28"/>
        </w:rPr>
        <w:t xml:space="preserve"> участников образовательного процесса. </w:t>
      </w:r>
      <w:proofErr w:type="spellStart"/>
      <w:r w:rsidRPr="00E87F19">
        <w:rPr>
          <w:color w:val="333333"/>
          <w:sz w:val="28"/>
          <w:szCs w:val="28"/>
        </w:rPr>
        <w:t>Вебинар</w:t>
      </w:r>
      <w:proofErr w:type="spellEnd"/>
      <w:r w:rsidRPr="00E87F19">
        <w:rPr>
          <w:color w:val="333333"/>
          <w:sz w:val="28"/>
          <w:szCs w:val="28"/>
        </w:rPr>
        <w:t xml:space="preserve"> посмотрели несколько тысяч донских педагогов.</w:t>
      </w:r>
    </w:p>
    <w:p w:rsidR="00E87F19" w:rsidRPr="00E87F19" w:rsidRDefault="00771C04" w:rsidP="00666C4A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</w:t>
      </w:r>
      <w:r w:rsidR="00E87F19" w:rsidRPr="00E87F19">
        <w:rPr>
          <w:color w:val="333333"/>
          <w:sz w:val="28"/>
          <w:szCs w:val="28"/>
        </w:rPr>
        <w:t xml:space="preserve"> образовательных организациях Дона давно и успешно ведется активная работа по обучению де</w:t>
      </w:r>
      <w:r w:rsidR="00E87F19" w:rsidRPr="00E87F19">
        <w:rPr>
          <w:color w:val="333333"/>
          <w:sz w:val="28"/>
          <w:szCs w:val="28"/>
        </w:rPr>
        <w:softHyphen/>
        <w:t xml:space="preserve">тей и подростков правилам безопасного поведения в </w:t>
      </w:r>
      <w:proofErr w:type="gramStart"/>
      <w:r w:rsidR="00E87F19" w:rsidRPr="00E87F19">
        <w:rPr>
          <w:color w:val="333333"/>
          <w:sz w:val="28"/>
          <w:szCs w:val="28"/>
        </w:rPr>
        <w:t>интернет-пространстве</w:t>
      </w:r>
      <w:proofErr w:type="gramEnd"/>
      <w:r w:rsidR="00E87F19" w:rsidRPr="00E87F19">
        <w:rPr>
          <w:color w:val="333333"/>
          <w:sz w:val="28"/>
          <w:szCs w:val="28"/>
        </w:rPr>
        <w:t xml:space="preserve">. Ежегодно в школах проходят акции, круглые столы, конкурсы, викторины, выставки, мастер-классы, тренинги, тематические родительские собрания, направленные на повышение уровня </w:t>
      </w:r>
      <w:proofErr w:type="spellStart"/>
      <w:r w:rsidR="00E87F19" w:rsidRPr="00E87F19">
        <w:rPr>
          <w:color w:val="333333"/>
          <w:sz w:val="28"/>
          <w:szCs w:val="28"/>
        </w:rPr>
        <w:t>кибербезопасности</w:t>
      </w:r>
      <w:proofErr w:type="spellEnd"/>
      <w:r w:rsidR="00E87F19" w:rsidRPr="00E87F19">
        <w:rPr>
          <w:color w:val="333333"/>
          <w:sz w:val="28"/>
          <w:szCs w:val="28"/>
        </w:rPr>
        <w:t xml:space="preserve"> и цифровой грамотности детей. В мероприятиях задействовано более 400 тысяч учащихся.</w:t>
      </w:r>
    </w:p>
    <w:p w:rsidR="00E87F19" w:rsidRPr="00E87F19" w:rsidRDefault="00E87F19" w:rsidP="00666C4A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333333"/>
          <w:sz w:val="28"/>
          <w:szCs w:val="28"/>
        </w:rPr>
      </w:pPr>
      <w:r w:rsidRPr="00E87F19">
        <w:rPr>
          <w:color w:val="333333"/>
          <w:sz w:val="28"/>
          <w:szCs w:val="28"/>
        </w:rPr>
        <w:t xml:space="preserve">- Родители не должны забывать о защите детей от информации, причиняющей вред их здоровью и развитию, - напоминает министр образования Ростовской области Лариса </w:t>
      </w:r>
      <w:proofErr w:type="spellStart"/>
      <w:r w:rsidRPr="00E87F19">
        <w:rPr>
          <w:color w:val="333333"/>
          <w:sz w:val="28"/>
          <w:szCs w:val="28"/>
        </w:rPr>
        <w:t>Балина</w:t>
      </w:r>
      <w:proofErr w:type="spellEnd"/>
      <w:r w:rsidRPr="00E87F19">
        <w:rPr>
          <w:color w:val="333333"/>
          <w:sz w:val="28"/>
          <w:szCs w:val="28"/>
        </w:rPr>
        <w:t>. - Подключаясь к Интернету, ваш ребенок встречается с целым рядом угроз, о которых он может даже и не подозревать.</w:t>
      </w:r>
    </w:p>
    <w:p w:rsidR="00E87F19" w:rsidRDefault="00E87F19" w:rsidP="00666C4A">
      <w:pPr>
        <w:pStyle w:val="a4"/>
        <w:shd w:val="clear" w:color="auto" w:fill="FFFFFF"/>
        <w:spacing w:before="30" w:beforeAutospacing="0" w:after="30" w:afterAutospacing="0"/>
        <w:rPr>
          <w:rFonts w:ascii="Arial" w:hAnsi="Arial" w:cs="Arial"/>
          <w:color w:val="333333"/>
          <w:sz w:val="21"/>
          <w:szCs w:val="21"/>
        </w:rPr>
      </w:pPr>
    </w:p>
    <w:sectPr w:rsidR="00E8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08" w:rsidRDefault="00606908" w:rsidP="00C4486C">
      <w:pPr>
        <w:spacing w:after="0" w:line="240" w:lineRule="auto"/>
      </w:pPr>
      <w:r>
        <w:separator/>
      </w:r>
    </w:p>
  </w:endnote>
  <w:endnote w:type="continuationSeparator" w:id="0">
    <w:p w:rsidR="00606908" w:rsidRDefault="00606908" w:rsidP="00C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08" w:rsidRDefault="00606908" w:rsidP="00C4486C">
      <w:pPr>
        <w:spacing w:after="0" w:line="240" w:lineRule="auto"/>
      </w:pPr>
      <w:r>
        <w:separator/>
      </w:r>
    </w:p>
  </w:footnote>
  <w:footnote w:type="continuationSeparator" w:id="0">
    <w:p w:rsidR="00606908" w:rsidRDefault="00606908" w:rsidP="00C44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57"/>
    <w:rsid w:val="000138B0"/>
    <w:rsid w:val="000516E5"/>
    <w:rsid w:val="000627EC"/>
    <w:rsid w:val="00065DD3"/>
    <w:rsid w:val="00066555"/>
    <w:rsid w:val="000947AB"/>
    <w:rsid w:val="00177678"/>
    <w:rsid w:val="002005B3"/>
    <w:rsid w:val="0022336E"/>
    <w:rsid w:val="002629FD"/>
    <w:rsid w:val="002C1D03"/>
    <w:rsid w:val="002F6F83"/>
    <w:rsid w:val="003702AC"/>
    <w:rsid w:val="003E0DDF"/>
    <w:rsid w:val="00417307"/>
    <w:rsid w:val="004210AC"/>
    <w:rsid w:val="00474A1E"/>
    <w:rsid w:val="00570F45"/>
    <w:rsid w:val="0057461C"/>
    <w:rsid w:val="00590ED8"/>
    <w:rsid w:val="005B3E94"/>
    <w:rsid w:val="00606908"/>
    <w:rsid w:val="00666C4A"/>
    <w:rsid w:val="00675A64"/>
    <w:rsid w:val="006806B3"/>
    <w:rsid w:val="006A5D38"/>
    <w:rsid w:val="006D3706"/>
    <w:rsid w:val="00771C04"/>
    <w:rsid w:val="0078660E"/>
    <w:rsid w:val="007C065C"/>
    <w:rsid w:val="00887C12"/>
    <w:rsid w:val="008A02EC"/>
    <w:rsid w:val="008C0E6E"/>
    <w:rsid w:val="008E27F6"/>
    <w:rsid w:val="00905613"/>
    <w:rsid w:val="00996532"/>
    <w:rsid w:val="009979A2"/>
    <w:rsid w:val="00A122EE"/>
    <w:rsid w:val="00A42020"/>
    <w:rsid w:val="00A5562B"/>
    <w:rsid w:val="00B13D98"/>
    <w:rsid w:val="00B253D0"/>
    <w:rsid w:val="00B56B11"/>
    <w:rsid w:val="00BC4B07"/>
    <w:rsid w:val="00C425F0"/>
    <w:rsid w:val="00C4486C"/>
    <w:rsid w:val="00CE5297"/>
    <w:rsid w:val="00D31783"/>
    <w:rsid w:val="00D52B28"/>
    <w:rsid w:val="00DE1117"/>
    <w:rsid w:val="00DE5701"/>
    <w:rsid w:val="00E87F19"/>
    <w:rsid w:val="00EB68ED"/>
    <w:rsid w:val="00F20BA6"/>
    <w:rsid w:val="00F614FA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9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210A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4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86C"/>
  </w:style>
  <w:style w:type="paragraph" w:styleId="a8">
    <w:name w:val="footer"/>
    <w:basedOn w:val="a"/>
    <w:link w:val="a9"/>
    <w:uiPriority w:val="99"/>
    <w:unhideWhenUsed/>
    <w:rsid w:val="00C4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79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4210A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4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86C"/>
  </w:style>
  <w:style w:type="paragraph" w:styleId="a8">
    <w:name w:val="footer"/>
    <w:basedOn w:val="a"/>
    <w:link w:val="a9"/>
    <w:uiPriority w:val="99"/>
    <w:unhideWhenUsed/>
    <w:rsid w:val="00C4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bkefqip0a2f.xn--d1acj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&#1077;&#1076;&#1080;&#1085;&#1099;&#1081;&#1091;&#1088;&#1086;&#1082;.&#1088;&#1092;/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ova\AppData\Roaming\Microsoft\&#1064;&#1072;&#1073;&#1083;&#1086;&#1085;&#1099;\&#1096;&#1072;&#1073;&#1083;&#1086;&#1085;%20&#1087;&#1088;&#1077;&#1089;&#1089;%20&#1088;&#1077;&#1083;&#1080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пресс релиза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Лиана Владимировна</dc:creator>
  <cp:lastModifiedBy>МБОУ СОШ №3</cp:lastModifiedBy>
  <cp:revision>2</cp:revision>
  <dcterms:created xsi:type="dcterms:W3CDTF">2017-10-25T13:13:00Z</dcterms:created>
  <dcterms:modified xsi:type="dcterms:W3CDTF">2017-10-25T13:13:00Z</dcterms:modified>
</cp:coreProperties>
</file>